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068459BE" w:rsidR="00615B04" w:rsidRPr="00E40092" w:rsidRDefault="00C20B11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60-Day Review</w:t>
      </w:r>
    </w:p>
    <w:tbl>
      <w:tblPr>
        <w:tblW w:w="10401" w:type="dxa"/>
        <w:tblLook w:val="04A0" w:firstRow="1" w:lastRow="0" w:firstColumn="1" w:lastColumn="0" w:noHBand="0" w:noVBand="1"/>
      </w:tblPr>
      <w:tblGrid>
        <w:gridCol w:w="3111"/>
        <w:gridCol w:w="1020"/>
        <w:gridCol w:w="271"/>
        <w:gridCol w:w="2006"/>
        <w:gridCol w:w="1993"/>
        <w:gridCol w:w="2000"/>
      </w:tblGrid>
      <w:tr w:rsidR="00C20B11" w:rsidRPr="00C20B11" w14:paraId="5D49A4D4" w14:textId="77777777" w:rsidTr="00C20B11">
        <w:trPr>
          <w:trHeight w:val="528"/>
        </w:trPr>
        <w:tc>
          <w:tcPr>
            <w:tcW w:w="10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DBFC"/>
            <w:noWrap/>
            <w:vAlign w:val="center"/>
            <w:hideMark/>
          </w:tcPr>
          <w:p w14:paraId="51950766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60 Day Review (With Self Review)</w:t>
            </w:r>
          </w:p>
        </w:tc>
      </w:tr>
      <w:tr w:rsidR="00C20B11" w:rsidRPr="00C20B11" w14:paraId="6C2B6CE6" w14:textId="77777777" w:rsidTr="00C20B11">
        <w:trPr>
          <w:trHeight w:val="312"/>
        </w:trPr>
        <w:tc>
          <w:tcPr>
            <w:tcW w:w="31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36F9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AE61F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3AE9E3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C20B11" w:rsidRPr="00C20B11" w14:paraId="76F1F777" w14:textId="77777777" w:rsidTr="00C20B11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FD9FAD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E38DE3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6EF5D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5009E226" w14:textId="77777777" w:rsidTr="00C20B11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AF83E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64D0A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62B74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3B03B916" w14:textId="77777777" w:rsidTr="00C20B11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35A80B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7C7879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6A8EE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3E125D7B" w14:textId="77777777" w:rsidTr="00C20B11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E041A8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439A80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B23DA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68188718" w14:textId="77777777" w:rsidTr="00C20B11">
        <w:trPr>
          <w:trHeight w:val="324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991185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842135A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D3D16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50E6F766" w14:textId="77777777" w:rsidTr="00C20B11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39610" w14:textId="440F1F6F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A </w:t>
            </w: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60-day</w:t>
            </w: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review is </w:t>
            </w: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used when</w:t>
            </w: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hiring new employees or transferring employees to new positions. After the first 60 days, employee and manager reviews employee performance, goal progress, and discusses future onboarding and training plans. </w:t>
            </w:r>
          </w:p>
        </w:tc>
      </w:tr>
      <w:tr w:rsidR="00C20B11" w:rsidRPr="00C20B11" w14:paraId="619DACCC" w14:textId="77777777" w:rsidTr="00C20B11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DD9B3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76D45523" w14:textId="77777777" w:rsidTr="00C20B11">
        <w:trPr>
          <w:trHeight w:val="324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AEDCA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0953476B" w14:textId="77777777" w:rsidTr="00C20B11">
        <w:trPr>
          <w:trHeight w:val="432"/>
        </w:trPr>
        <w:tc>
          <w:tcPr>
            <w:tcW w:w="104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DBFC"/>
            <w:noWrap/>
            <w:vAlign w:val="bottom"/>
            <w:hideMark/>
          </w:tcPr>
          <w:p w14:paraId="4AD30B29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1. 60-day review with self-review questions</w:t>
            </w:r>
          </w:p>
        </w:tc>
      </w:tr>
      <w:tr w:rsidR="00C20B11" w:rsidRPr="00C20B11" w14:paraId="41965F38" w14:textId="77777777" w:rsidTr="00C20B11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E77ECE" w14:textId="365134F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were your most significant contributions to 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our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business in your first 60 days? What did you accomplish during this period?</w:t>
            </w:r>
          </w:p>
        </w:tc>
      </w:tr>
      <w:tr w:rsidR="00C20B11" w:rsidRPr="00C20B11" w14:paraId="55543CF4" w14:textId="77777777" w:rsidTr="00C20B11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0CFB14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349B454B" w14:textId="77777777" w:rsidTr="00C20B11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DBFC"/>
            <w:noWrap/>
            <w:vAlign w:val="bottom"/>
            <w:hideMark/>
          </w:tcPr>
          <w:p w14:paraId="1BB34E9C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F3FE"/>
            <w:noWrap/>
            <w:vAlign w:val="bottom"/>
            <w:hideMark/>
          </w:tcPr>
          <w:p w14:paraId="48DB74B6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20B11" w:rsidRPr="00C20B11" w14:paraId="47AB1BCF" w14:textId="77777777" w:rsidTr="00C20B11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6DBFC"/>
            <w:noWrap/>
            <w:vAlign w:val="center"/>
            <w:hideMark/>
          </w:tcPr>
          <w:p w14:paraId="43BE2AEF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3FE"/>
            <w:noWrap/>
            <w:vAlign w:val="center"/>
            <w:hideMark/>
          </w:tcPr>
          <w:p w14:paraId="7181E0BF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C20B11" w:rsidRPr="00C20B11" w14:paraId="52DCC3A8" w14:textId="77777777" w:rsidTr="00C20B11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56BA8E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F91B5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0C4D6855" w14:textId="77777777" w:rsidTr="00C20B11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4AE98E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EF183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7829A9DA" w14:textId="77777777" w:rsidTr="00C20B11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A83C1B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did you do during the period under review to prepare yourself better for your current position?</w:t>
            </w:r>
          </w:p>
        </w:tc>
      </w:tr>
      <w:tr w:rsidR="00C20B11" w:rsidRPr="00C20B11" w14:paraId="5F53C663" w14:textId="77777777" w:rsidTr="00C20B11">
        <w:trPr>
          <w:trHeight w:val="312"/>
        </w:trPr>
        <w:tc>
          <w:tcPr>
            <w:tcW w:w="1040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661783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40887E57" w14:textId="77777777" w:rsidTr="00C20B11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DBFC"/>
            <w:noWrap/>
            <w:vAlign w:val="bottom"/>
            <w:hideMark/>
          </w:tcPr>
          <w:p w14:paraId="2BEEB495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F3FE"/>
            <w:noWrap/>
            <w:vAlign w:val="bottom"/>
            <w:hideMark/>
          </w:tcPr>
          <w:p w14:paraId="7F929230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20B11" w:rsidRPr="00C20B11" w14:paraId="2573E14C" w14:textId="77777777" w:rsidTr="00C20B11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6DBFC"/>
            <w:noWrap/>
            <w:vAlign w:val="center"/>
            <w:hideMark/>
          </w:tcPr>
          <w:p w14:paraId="4F63A5EC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3FE"/>
            <w:noWrap/>
            <w:vAlign w:val="center"/>
            <w:hideMark/>
          </w:tcPr>
          <w:p w14:paraId="3CE1322A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C20B11" w:rsidRPr="00C20B11" w14:paraId="5186825F" w14:textId="77777777" w:rsidTr="00C20B11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96F86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542F0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5474F8EA" w14:textId="77777777" w:rsidTr="00C20B11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44549F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F36FF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306F33BB" w14:textId="77777777" w:rsidTr="00C20B11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7E1249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encounter any challenges during your first 60 days? If yes, how did these challenges affect your performance?</w:t>
            </w:r>
          </w:p>
        </w:tc>
      </w:tr>
      <w:tr w:rsidR="00C20B11" w:rsidRPr="00C20B11" w14:paraId="54E3CAA0" w14:textId="77777777" w:rsidTr="00C20B11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205B9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39481AA5" w14:textId="77777777" w:rsidTr="00C20B11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DBFC"/>
            <w:noWrap/>
            <w:vAlign w:val="bottom"/>
            <w:hideMark/>
          </w:tcPr>
          <w:p w14:paraId="41E13F41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F3FE"/>
            <w:noWrap/>
            <w:vAlign w:val="bottom"/>
            <w:hideMark/>
          </w:tcPr>
          <w:p w14:paraId="7944865D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20B11" w:rsidRPr="00C20B11" w14:paraId="2DC96D81" w14:textId="77777777" w:rsidTr="00C20B11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6DBFC"/>
            <w:noWrap/>
            <w:vAlign w:val="center"/>
            <w:hideMark/>
          </w:tcPr>
          <w:p w14:paraId="1E32EFFB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3FE"/>
            <w:noWrap/>
            <w:vAlign w:val="center"/>
            <w:hideMark/>
          </w:tcPr>
          <w:p w14:paraId="232D20F7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C20B11" w:rsidRPr="00C20B11" w14:paraId="2C16CE31" w14:textId="77777777" w:rsidTr="00C20B11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7AAE9A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92163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1B1FE8F0" w14:textId="77777777" w:rsidTr="00C20B11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F0F00B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578FE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5CC1C4DB" w14:textId="77777777" w:rsidTr="00C20B11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37FEA7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 you feel comfortable with your team? If no, what can your manager do about this?</w:t>
            </w:r>
          </w:p>
        </w:tc>
      </w:tr>
      <w:tr w:rsidR="00C20B11" w:rsidRPr="00C20B11" w14:paraId="4AD2456B" w14:textId="77777777" w:rsidTr="00C20B11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A9E95E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1BB28DC0" w14:textId="77777777" w:rsidTr="00C20B11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DBFC"/>
            <w:noWrap/>
            <w:vAlign w:val="bottom"/>
            <w:hideMark/>
          </w:tcPr>
          <w:p w14:paraId="7FBDF38F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F3FE"/>
            <w:noWrap/>
            <w:vAlign w:val="bottom"/>
            <w:hideMark/>
          </w:tcPr>
          <w:p w14:paraId="35359F0C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20B11" w:rsidRPr="00C20B11" w14:paraId="5D9AFB7D" w14:textId="77777777" w:rsidTr="00C20B11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6DBFC"/>
            <w:noWrap/>
            <w:vAlign w:val="center"/>
            <w:hideMark/>
          </w:tcPr>
          <w:p w14:paraId="2BF4D18C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3FE"/>
            <w:noWrap/>
            <w:vAlign w:val="center"/>
            <w:hideMark/>
          </w:tcPr>
          <w:p w14:paraId="6A17B6AF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C20B11" w:rsidRPr="00C20B11" w14:paraId="6E9B0C05" w14:textId="77777777" w:rsidTr="00C20B11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AECE4B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CCB97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5050F43E" w14:textId="77777777" w:rsidTr="00C20B11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290265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DA9CB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6F27CCB4" w14:textId="77777777" w:rsidTr="00C20B11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B6C9D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the three things you will work on in the upcoming period to develop yourself?</w:t>
            </w:r>
          </w:p>
        </w:tc>
      </w:tr>
      <w:tr w:rsidR="00C20B11" w:rsidRPr="00C20B11" w14:paraId="11EAF93C" w14:textId="77777777" w:rsidTr="00C20B11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E51178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0E405BAC" w14:textId="77777777" w:rsidTr="00C20B11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DBFC"/>
            <w:noWrap/>
            <w:vAlign w:val="bottom"/>
            <w:hideMark/>
          </w:tcPr>
          <w:p w14:paraId="7E682C6A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F3FE"/>
            <w:noWrap/>
            <w:vAlign w:val="bottom"/>
            <w:hideMark/>
          </w:tcPr>
          <w:p w14:paraId="7D7CD27E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C20B11" w:rsidRPr="00C20B11" w14:paraId="46F12636" w14:textId="77777777" w:rsidTr="00C20B11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6DBFC"/>
            <w:noWrap/>
            <w:vAlign w:val="center"/>
            <w:hideMark/>
          </w:tcPr>
          <w:p w14:paraId="560993F9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3FE"/>
            <w:noWrap/>
            <w:vAlign w:val="center"/>
            <w:hideMark/>
          </w:tcPr>
          <w:p w14:paraId="487EA407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C20B11" w:rsidRPr="00C20B11" w14:paraId="54FC9F48" w14:textId="77777777" w:rsidTr="00C20B11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53C4C7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0D3FF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1DBFD26B" w14:textId="77777777" w:rsidTr="00C20B11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776B6A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0AEAD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20B11" w:rsidRPr="00C20B11" w14:paraId="400F67A1" w14:textId="77777777" w:rsidTr="00C20B11">
        <w:trPr>
          <w:trHeight w:val="420"/>
        </w:trPr>
        <w:tc>
          <w:tcPr>
            <w:tcW w:w="104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80A8A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2. Rating of this employee (Miriam's answers) (Between 1-10)</w:t>
            </w:r>
          </w:p>
        </w:tc>
      </w:tr>
      <w:tr w:rsidR="00C20B11" w:rsidRPr="00C20B11" w14:paraId="1E31F302" w14:textId="77777777" w:rsidTr="00C20B11">
        <w:trPr>
          <w:trHeight w:val="312"/>
        </w:trPr>
        <w:tc>
          <w:tcPr>
            <w:tcW w:w="3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DBFC"/>
            <w:noWrap/>
            <w:vAlign w:val="bottom"/>
            <w:hideMark/>
          </w:tcPr>
          <w:p w14:paraId="2A076EB2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DBFC"/>
            <w:noWrap/>
            <w:vAlign w:val="center"/>
            <w:hideMark/>
          </w:tcPr>
          <w:p w14:paraId="7A2E6905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BFC"/>
            <w:noWrap/>
            <w:vAlign w:val="bottom"/>
            <w:hideMark/>
          </w:tcPr>
          <w:p w14:paraId="617FD428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F3FE"/>
            <w:noWrap/>
            <w:vAlign w:val="bottom"/>
            <w:hideMark/>
          </w:tcPr>
          <w:p w14:paraId="7FFAFFBC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C20B11" w:rsidRPr="00C20B11" w14:paraId="17840543" w14:textId="77777777" w:rsidTr="00C20B11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6DBFC"/>
            <w:noWrap/>
            <w:vAlign w:val="bottom"/>
            <w:hideMark/>
          </w:tcPr>
          <w:p w14:paraId="7D4460E6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DBFC"/>
            <w:noWrap/>
            <w:vAlign w:val="center"/>
            <w:hideMark/>
          </w:tcPr>
          <w:p w14:paraId="43465B34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DBFC"/>
            <w:noWrap/>
            <w:vAlign w:val="bottom"/>
            <w:hideMark/>
          </w:tcPr>
          <w:p w14:paraId="7D25B945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3FE"/>
            <w:noWrap/>
            <w:vAlign w:val="center"/>
            <w:hideMark/>
          </w:tcPr>
          <w:p w14:paraId="2B419509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C20B11" w:rsidRPr="00C20B11" w14:paraId="205983EE" w14:textId="77777777" w:rsidTr="00C20B11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6DBFC"/>
            <w:noWrap/>
            <w:vAlign w:val="bottom"/>
            <w:hideMark/>
          </w:tcPr>
          <w:p w14:paraId="3ECA88A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Onboarding speed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DBFC"/>
            <w:noWrap/>
            <w:vAlign w:val="center"/>
            <w:hideMark/>
          </w:tcPr>
          <w:p w14:paraId="7AEA0433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DBFC"/>
            <w:noWrap/>
            <w:vAlign w:val="bottom"/>
            <w:hideMark/>
          </w:tcPr>
          <w:p w14:paraId="7EB010EF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869D21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2A33F144" w14:textId="77777777" w:rsidTr="00C20B11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6DBFC"/>
            <w:noWrap/>
            <w:vAlign w:val="bottom"/>
            <w:hideMark/>
          </w:tcPr>
          <w:p w14:paraId="2526F816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DBFC"/>
            <w:noWrap/>
            <w:vAlign w:val="center"/>
            <w:hideMark/>
          </w:tcPr>
          <w:p w14:paraId="6308276D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DBFC"/>
            <w:noWrap/>
            <w:vAlign w:val="bottom"/>
            <w:hideMark/>
          </w:tcPr>
          <w:p w14:paraId="4ADD6CB8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A0ACCE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7E34E16F" w14:textId="77777777" w:rsidTr="00C20B11">
        <w:trPr>
          <w:trHeight w:val="324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DBFC"/>
            <w:noWrap/>
            <w:vAlign w:val="bottom"/>
            <w:hideMark/>
          </w:tcPr>
          <w:p w14:paraId="25BB7A2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DBFC"/>
            <w:noWrap/>
            <w:vAlign w:val="center"/>
            <w:hideMark/>
          </w:tcPr>
          <w:p w14:paraId="244AB3DE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DBFC"/>
            <w:noWrap/>
            <w:vAlign w:val="bottom"/>
            <w:hideMark/>
          </w:tcPr>
          <w:p w14:paraId="60E302DE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F1F9D4" w14:textId="77777777" w:rsidR="00C20B11" w:rsidRPr="00C20B11" w:rsidRDefault="00C20B11" w:rsidP="00C20B1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0B11" w:rsidRPr="00C20B11" w14:paraId="2BFC7662" w14:textId="77777777" w:rsidTr="00C20B11">
        <w:trPr>
          <w:trHeight w:val="420"/>
        </w:trPr>
        <w:tc>
          <w:tcPr>
            <w:tcW w:w="104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96825" w14:textId="77777777" w:rsidR="00C20B11" w:rsidRPr="00C20B11" w:rsidRDefault="00C20B11" w:rsidP="00C20B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3. Overall Comments</w:t>
            </w:r>
          </w:p>
        </w:tc>
      </w:tr>
      <w:tr w:rsidR="00C20B11" w:rsidRPr="00C20B11" w14:paraId="2B94260D" w14:textId="77777777" w:rsidTr="00C20B11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6DBFC"/>
            <w:noWrap/>
            <w:hideMark/>
          </w:tcPr>
          <w:p w14:paraId="0F564BB8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20B11" w:rsidRPr="00C20B11" w14:paraId="4E986B46" w14:textId="77777777" w:rsidTr="00C20B11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49DDB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0B11" w:rsidRPr="00C20B11" w14:paraId="38ACEC9B" w14:textId="77777777" w:rsidTr="00C20B11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84913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0B11" w:rsidRPr="00C20B11" w14:paraId="030A7867" w14:textId="77777777" w:rsidTr="00C20B11">
        <w:trPr>
          <w:trHeight w:val="324"/>
        </w:trPr>
        <w:tc>
          <w:tcPr>
            <w:tcW w:w="1040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DD5D7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0B11" w:rsidRPr="00C20B11" w14:paraId="65EB6196" w14:textId="77777777" w:rsidTr="00C20B11">
        <w:trPr>
          <w:trHeight w:val="528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DBFC"/>
            <w:vAlign w:val="center"/>
            <w:hideMark/>
          </w:tcPr>
          <w:p w14:paraId="43B9CBC1" w14:textId="77777777" w:rsidR="00C20B11" w:rsidRPr="00C20B11" w:rsidRDefault="00C20B11" w:rsidP="00C20B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0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C20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7C4" w14:textId="77777777" w:rsidR="00C20B11" w:rsidRPr="00C20B11" w:rsidRDefault="00C20B11" w:rsidP="00C20B11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C20B1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BFC"/>
            <w:vAlign w:val="center"/>
            <w:hideMark/>
          </w:tcPr>
          <w:p w14:paraId="77618413" w14:textId="77777777" w:rsidR="00C20B11" w:rsidRPr="00C20B11" w:rsidRDefault="00C20B11" w:rsidP="00C20B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0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C20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FFD" w14:textId="77777777" w:rsidR="00C20B11" w:rsidRPr="00C20B11" w:rsidRDefault="00C20B11" w:rsidP="00C20B11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C20B1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64D1C" w14:textId="77777777" w:rsidR="00C20B11" w:rsidRPr="00C20B11" w:rsidRDefault="00C20B11" w:rsidP="00C20B1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20B1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3158C4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E42A" w14:textId="77777777" w:rsidR="003158C4" w:rsidRDefault="003158C4" w:rsidP="00202FAA">
      <w:r>
        <w:separator/>
      </w:r>
    </w:p>
  </w:endnote>
  <w:endnote w:type="continuationSeparator" w:id="0">
    <w:p w14:paraId="6F1C0E37" w14:textId="77777777" w:rsidR="003158C4" w:rsidRDefault="003158C4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BECE" w14:textId="77777777" w:rsidR="003158C4" w:rsidRDefault="003158C4" w:rsidP="00202FAA">
      <w:r>
        <w:separator/>
      </w:r>
    </w:p>
  </w:footnote>
  <w:footnote w:type="continuationSeparator" w:id="0">
    <w:p w14:paraId="4CCDBD2A" w14:textId="77777777" w:rsidR="003158C4" w:rsidRDefault="003158C4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50693"/>
    <w:rsid w:val="003158C4"/>
    <w:rsid w:val="00317C1D"/>
    <w:rsid w:val="00471C74"/>
    <w:rsid w:val="00481D19"/>
    <w:rsid w:val="004937B7"/>
    <w:rsid w:val="004A5FCD"/>
    <w:rsid w:val="005D3360"/>
    <w:rsid w:val="00615B04"/>
    <w:rsid w:val="006D082E"/>
    <w:rsid w:val="00742FFB"/>
    <w:rsid w:val="00860DB4"/>
    <w:rsid w:val="009142EC"/>
    <w:rsid w:val="00A535D4"/>
    <w:rsid w:val="00B134D5"/>
    <w:rsid w:val="00C14529"/>
    <w:rsid w:val="00C20B11"/>
    <w:rsid w:val="00C639C6"/>
    <w:rsid w:val="00CE0A3F"/>
    <w:rsid w:val="00D36B54"/>
    <w:rsid w:val="00E40092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2024-01-25T05:31:00Z</dcterms:created>
  <dcterms:modified xsi:type="dcterms:W3CDTF">2024-01-25T05:31:00Z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